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DE3E1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25BC11DF" w14:textId="77777777" w:rsidR="00B3448B" w:rsidRPr="005B53FB" w:rsidRDefault="00B3448B" w:rsidP="00B3448B"/>
    <w:p w14:paraId="3B065767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5B53FB" w:rsidRPr="005B53FB">
          <w:rPr>
            <w:rStyle w:val="a9"/>
          </w:rPr>
          <w:t>ОБЩЕСТВО С ОГРАНИЧЕННОЙ ОТВЕТСТВЕННОСТЬЮ "НОВАЯ СТОМАТОЛОГИЧЕСКАЯ КЛИНИКА"</w:t>
        </w:r>
      </w:fldSimple>
      <w:r w:rsidRPr="00883461">
        <w:rPr>
          <w:rStyle w:val="a9"/>
        </w:rPr>
        <w:t> </w:t>
      </w:r>
    </w:p>
    <w:p w14:paraId="7D53D784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14:paraId="529A5003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147FDFA3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08B32D49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5CDCFE6B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251931DA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4AC27238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04FC5870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5FD96FE4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33A6684D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11FC3016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12CD74DE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6F0916F4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3CB19DA0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20A4B79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6A250A1A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2A018241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16EEC64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6139D415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028A033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03AB44A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5C75A06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27983355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14F601D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5F0EE4EE" w14:textId="77777777" w:rsidTr="004654AF">
        <w:trPr>
          <w:jc w:val="center"/>
        </w:trPr>
        <w:tc>
          <w:tcPr>
            <w:tcW w:w="3518" w:type="dxa"/>
            <w:vAlign w:val="center"/>
          </w:tcPr>
          <w:p w14:paraId="04F8DB05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59F704C3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747EA4A6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397F5F27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667235E7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468ADDD9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586D9C22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000B9714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57AF7BC2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022BA2BD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476E69DE" w14:textId="77777777" w:rsidTr="004654AF">
        <w:trPr>
          <w:jc w:val="center"/>
        </w:trPr>
        <w:tc>
          <w:tcPr>
            <w:tcW w:w="3518" w:type="dxa"/>
            <w:vAlign w:val="center"/>
          </w:tcPr>
          <w:p w14:paraId="5971681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6EB3EF5B" w14:textId="77777777" w:rsidR="00AF1EDF" w:rsidRPr="00F06873" w:rsidRDefault="005B53F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118" w:type="dxa"/>
            <w:vAlign w:val="center"/>
          </w:tcPr>
          <w:p w14:paraId="07F27990" w14:textId="77777777" w:rsidR="00AF1EDF" w:rsidRPr="00F06873" w:rsidRDefault="005B53F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63" w:type="dxa"/>
            <w:vAlign w:val="center"/>
          </w:tcPr>
          <w:p w14:paraId="7C2E3465" w14:textId="77777777" w:rsidR="00AF1EDF" w:rsidRPr="00F06873" w:rsidRDefault="005B53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39CF18B" w14:textId="77777777" w:rsidR="00AF1EDF" w:rsidRPr="00F06873" w:rsidRDefault="005B53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06EB15E0" w14:textId="77777777" w:rsidR="00AF1EDF" w:rsidRPr="00F06873" w:rsidRDefault="005B53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14:paraId="03B2E495" w14:textId="77777777" w:rsidR="00AF1EDF" w:rsidRPr="00F06873" w:rsidRDefault="005B53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0F7D012" w14:textId="77777777" w:rsidR="00AF1EDF" w:rsidRPr="00F06873" w:rsidRDefault="005B53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3DF5EEE6" w14:textId="77777777" w:rsidR="00AF1EDF" w:rsidRPr="00F06873" w:rsidRDefault="005B53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EDAB56A" w14:textId="77777777" w:rsidR="00AF1EDF" w:rsidRPr="00F06873" w:rsidRDefault="005B53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066E9BCE" w14:textId="77777777" w:rsidTr="004654AF">
        <w:trPr>
          <w:jc w:val="center"/>
        </w:trPr>
        <w:tc>
          <w:tcPr>
            <w:tcW w:w="3518" w:type="dxa"/>
            <w:vAlign w:val="center"/>
          </w:tcPr>
          <w:p w14:paraId="71E032A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4103212E" w14:textId="77777777" w:rsidR="00AF1EDF" w:rsidRPr="00F06873" w:rsidRDefault="005B53F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118" w:type="dxa"/>
            <w:vAlign w:val="center"/>
          </w:tcPr>
          <w:p w14:paraId="301CC1B2" w14:textId="77777777" w:rsidR="00AF1EDF" w:rsidRPr="00F06873" w:rsidRDefault="005B53F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63" w:type="dxa"/>
            <w:vAlign w:val="center"/>
          </w:tcPr>
          <w:p w14:paraId="5A3F974A" w14:textId="77777777" w:rsidR="00AF1EDF" w:rsidRPr="00F06873" w:rsidRDefault="005B53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49BD29D" w14:textId="77777777" w:rsidR="00AF1EDF" w:rsidRPr="00F06873" w:rsidRDefault="005B53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78EBBDFA" w14:textId="77777777" w:rsidR="00AF1EDF" w:rsidRPr="00F06873" w:rsidRDefault="005B53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14:paraId="06E42413" w14:textId="77777777" w:rsidR="00AF1EDF" w:rsidRPr="00F06873" w:rsidRDefault="005B53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94890F1" w14:textId="77777777" w:rsidR="00AF1EDF" w:rsidRPr="00F06873" w:rsidRDefault="005B53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FED558C" w14:textId="77777777" w:rsidR="00AF1EDF" w:rsidRPr="00F06873" w:rsidRDefault="005B53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EF7E08E" w14:textId="77777777" w:rsidR="00AF1EDF" w:rsidRPr="00F06873" w:rsidRDefault="005B53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7C9CF7C9" w14:textId="77777777" w:rsidTr="004654AF">
        <w:trPr>
          <w:jc w:val="center"/>
        </w:trPr>
        <w:tc>
          <w:tcPr>
            <w:tcW w:w="3518" w:type="dxa"/>
            <w:vAlign w:val="center"/>
          </w:tcPr>
          <w:p w14:paraId="5C5BD6D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4A4D1DD7" w14:textId="77777777" w:rsidR="00AF1EDF" w:rsidRPr="00F06873" w:rsidRDefault="005B53F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14:paraId="0B7E9BFF" w14:textId="77777777" w:rsidR="00AF1EDF" w:rsidRPr="00F06873" w:rsidRDefault="005B53F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14:paraId="133345C7" w14:textId="77777777" w:rsidR="00AF1EDF" w:rsidRPr="00F06873" w:rsidRDefault="005B53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108A95A" w14:textId="77777777" w:rsidR="00AF1EDF" w:rsidRPr="00F06873" w:rsidRDefault="005B53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14:paraId="3455B52B" w14:textId="77777777" w:rsidR="00AF1EDF" w:rsidRPr="00F06873" w:rsidRDefault="005B53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14:paraId="5713F36F" w14:textId="77777777" w:rsidR="00AF1EDF" w:rsidRPr="00F06873" w:rsidRDefault="005B53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36EC7BC" w14:textId="77777777" w:rsidR="00AF1EDF" w:rsidRPr="00F06873" w:rsidRDefault="005B53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3BF14C0B" w14:textId="77777777" w:rsidR="00AF1EDF" w:rsidRPr="00F06873" w:rsidRDefault="005B53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2FF062F" w14:textId="77777777" w:rsidR="00AF1EDF" w:rsidRPr="00F06873" w:rsidRDefault="005B53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716CA7B0" w14:textId="77777777" w:rsidTr="004654AF">
        <w:trPr>
          <w:jc w:val="center"/>
        </w:trPr>
        <w:tc>
          <w:tcPr>
            <w:tcW w:w="3518" w:type="dxa"/>
            <w:vAlign w:val="center"/>
          </w:tcPr>
          <w:p w14:paraId="2CDADB7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63236C2E" w14:textId="77777777" w:rsidR="00AF1EDF" w:rsidRPr="00F06873" w:rsidRDefault="005B53F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60FA00C4" w14:textId="77777777" w:rsidR="00AF1EDF" w:rsidRPr="00F06873" w:rsidRDefault="005B53F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71FC5A28" w14:textId="77777777" w:rsidR="00AF1EDF" w:rsidRPr="00F06873" w:rsidRDefault="005B53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91BB381" w14:textId="77777777" w:rsidR="00AF1EDF" w:rsidRPr="00F06873" w:rsidRDefault="005B53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6C2492F" w14:textId="77777777" w:rsidR="00AF1EDF" w:rsidRPr="00F06873" w:rsidRDefault="005B53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67E6A83" w14:textId="77777777" w:rsidR="00AF1EDF" w:rsidRPr="00F06873" w:rsidRDefault="005B53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AC906A5" w14:textId="77777777" w:rsidR="00AF1EDF" w:rsidRPr="00F06873" w:rsidRDefault="005B53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D10C6BA" w14:textId="77777777" w:rsidR="00AF1EDF" w:rsidRPr="00F06873" w:rsidRDefault="005B53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7A49ECB" w14:textId="77777777" w:rsidR="00AF1EDF" w:rsidRPr="00F06873" w:rsidRDefault="005B53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3F915C48" w14:textId="77777777" w:rsidTr="004654AF">
        <w:trPr>
          <w:jc w:val="center"/>
        </w:trPr>
        <w:tc>
          <w:tcPr>
            <w:tcW w:w="3518" w:type="dxa"/>
            <w:vAlign w:val="center"/>
          </w:tcPr>
          <w:p w14:paraId="7069F1E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2B71817C" w14:textId="77777777" w:rsidR="00AF1EDF" w:rsidRPr="00F06873" w:rsidRDefault="005B53F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3C813ACE" w14:textId="77777777" w:rsidR="00AF1EDF" w:rsidRPr="00F06873" w:rsidRDefault="005B53F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44B9B29F" w14:textId="77777777" w:rsidR="00AF1EDF" w:rsidRPr="00F06873" w:rsidRDefault="005B53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3066A09" w14:textId="77777777" w:rsidR="00AF1EDF" w:rsidRPr="00F06873" w:rsidRDefault="005B53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81EA0CE" w14:textId="77777777" w:rsidR="00AF1EDF" w:rsidRPr="00F06873" w:rsidRDefault="005B53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A0BC7E4" w14:textId="77777777" w:rsidR="00AF1EDF" w:rsidRPr="00F06873" w:rsidRDefault="005B53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100537E" w14:textId="77777777" w:rsidR="00AF1EDF" w:rsidRPr="00F06873" w:rsidRDefault="005B53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548FBE32" w14:textId="77777777" w:rsidR="00AF1EDF" w:rsidRPr="00F06873" w:rsidRDefault="005B53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9807190" w14:textId="77777777" w:rsidR="00AF1EDF" w:rsidRPr="00F06873" w:rsidRDefault="005B53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468E0E1F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52C09E8A" w14:textId="77777777"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14:paraId="77404102" w14:textId="7777777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428F07D2" w14:textId="77777777"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14:paraId="042BEE84" w14:textId="77777777"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2469EEA9" w14:textId="77777777"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14:paraId="0EF57F6C" w14:textId="77777777"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B260448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7C7F4B3E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3A768AED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F06873"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0BC743F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8C4800A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570A984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E241B65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14:paraId="4A3BE801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DE2527" w14:paraId="42A23639" w14:textId="7777777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14:paraId="770AD0FA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14:paraId="74FFEC58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191AF0F8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399B1D74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0EC5D04C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55D4AF54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5B56FA70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32D27B1F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4FCA2555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19071C40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40D38C15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0EB1CA63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55ADF9C0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0E532706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270CD6B7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14:paraId="3295F389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3DACAC6E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245FD3C0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0B4B33C9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5F0E60FD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45ABA1E0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646DF1A7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68DC875B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14:paraId="6F419947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14:paraId="05A92395" w14:textId="77777777" w:rsidTr="004654AF">
        <w:tc>
          <w:tcPr>
            <w:tcW w:w="959" w:type="dxa"/>
            <w:shd w:val="clear" w:color="auto" w:fill="auto"/>
            <w:vAlign w:val="center"/>
          </w:tcPr>
          <w:p w14:paraId="6407053E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14:paraId="7C6101DF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91CCD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6CEFB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34E02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87F32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875DA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21BF7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BC1D9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C7009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6E948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4583B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DB00E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BEC70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E6566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68D4E6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502C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4986A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C0A62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B2804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EF1AE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E7C8F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1481C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EC4241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5B53FB" w:rsidRPr="00F06873" w14:paraId="4CCCF844" w14:textId="77777777" w:rsidTr="004654AF">
        <w:tc>
          <w:tcPr>
            <w:tcW w:w="959" w:type="dxa"/>
            <w:shd w:val="clear" w:color="auto" w:fill="auto"/>
            <w:vAlign w:val="center"/>
          </w:tcPr>
          <w:p w14:paraId="44C6B876" w14:textId="77777777" w:rsidR="005B53FB" w:rsidRPr="00F06873" w:rsidRDefault="005B53F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69F5C97" w14:textId="77777777" w:rsidR="005B53FB" w:rsidRPr="005B53FB" w:rsidRDefault="005B53FB" w:rsidP="001B19D8">
            <w:pPr>
              <w:jc w:val="center"/>
              <w:rPr>
                <w:b/>
                <w:sz w:val="18"/>
                <w:szCs w:val="18"/>
              </w:rPr>
            </w:pPr>
            <w:r w:rsidRPr="005B53FB">
              <w:rPr>
                <w:b/>
                <w:sz w:val="18"/>
                <w:szCs w:val="18"/>
              </w:rPr>
              <w:t>Старший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AFB889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475C00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6A14C22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F28FEA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887DC7F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22E1D4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3E7F39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0A37545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D67717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3A36879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EEBDB5D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94B4211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328AB9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900C17C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0B8990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EA93924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02267F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8B98E7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758354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3BE3D7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A07D08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EE97226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53FB" w:rsidRPr="00F06873" w14:paraId="20591D5C" w14:textId="77777777" w:rsidTr="004654AF">
        <w:tc>
          <w:tcPr>
            <w:tcW w:w="959" w:type="dxa"/>
            <w:shd w:val="clear" w:color="auto" w:fill="auto"/>
            <w:vAlign w:val="center"/>
          </w:tcPr>
          <w:p w14:paraId="6E5D2816" w14:textId="77777777" w:rsidR="005B53FB" w:rsidRPr="00F06873" w:rsidRDefault="005B53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11302003А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6D7B69A" w14:textId="77777777" w:rsidR="005B53FB" w:rsidRPr="005B53FB" w:rsidRDefault="005B53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стоматолог-терапевт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84E6EC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9BAF52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A1B07C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FC5AC4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32E33F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44E41E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F032E2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DCD5BB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00214E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0A73EB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0DDC42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C79A4D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77835F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AF78FAF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4FDA94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814DD6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93DE11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BAE50D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F20A61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84D8DE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80AE3E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8A94216" w14:textId="77777777" w:rsidR="005B53FB" w:rsidRPr="00F06873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53FB" w:rsidRPr="00F06873" w14:paraId="66C6EEA7" w14:textId="77777777" w:rsidTr="004654AF">
        <w:tc>
          <w:tcPr>
            <w:tcW w:w="959" w:type="dxa"/>
            <w:shd w:val="clear" w:color="auto" w:fill="auto"/>
            <w:vAlign w:val="center"/>
          </w:tcPr>
          <w:p w14:paraId="15C82452" w14:textId="77777777" w:rsidR="005B53FB" w:rsidRDefault="005B53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11302003-1А (11302003А)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A2625B9" w14:textId="77777777" w:rsidR="005B53FB" w:rsidRPr="005B53FB" w:rsidRDefault="005B53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стоматолог-терапевт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81EC11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4A3B6A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D63949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606EF3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8D3A6A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06E20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1AFBFD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420EFF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4630AB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C5D668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BF15CA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B3E791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C74F91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0440F66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0F657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B55768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E7194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C2AE17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9D596F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7CD030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4BAB9C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D036858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53FB" w:rsidRPr="00F06873" w14:paraId="231E6859" w14:textId="77777777" w:rsidTr="004654AF">
        <w:tc>
          <w:tcPr>
            <w:tcW w:w="959" w:type="dxa"/>
            <w:shd w:val="clear" w:color="auto" w:fill="auto"/>
            <w:vAlign w:val="center"/>
          </w:tcPr>
          <w:p w14:paraId="78BE7214" w14:textId="77777777" w:rsidR="005B53FB" w:rsidRDefault="005B53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11302003-2А (11302003А)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2B5B4F" w14:textId="77777777" w:rsidR="005B53FB" w:rsidRPr="005B53FB" w:rsidRDefault="005B53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стоматолог-терапевт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5AAADC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598681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89A866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0E5155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530285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947D97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A2B218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970AF3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8BEA03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9D57D8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3FE2B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EA74BB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8CFE60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B079DE9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41E95C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A22FAF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0C2E6F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5E1458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3F3A68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B0515F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2E55B8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B9B627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53FB" w:rsidRPr="00F06873" w14:paraId="27DDC0FB" w14:textId="77777777" w:rsidTr="004654AF">
        <w:tc>
          <w:tcPr>
            <w:tcW w:w="959" w:type="dxa"/>
            <w:shd w:val="clear" w:color="auto" w:fill="auto"/>
            <w:vAlign w:val="center"/>
          </w:tcPr>
          <w:p w14:paraId="6095D960" w14:textId="77777777" w:rsidR="005B53FB" w:rsidRDefault="005B53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11302003-3А (11302003А)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FC116CE" w14:textId="77777777" w:rsidR="005B53FB" w:rsidRPr="005B53FB" w:rsidRDefault="005B53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стоматолог-терапевт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94E25B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BCB146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E999B4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BA6EF9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402577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EA2C5C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B48F00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DEDB13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874D35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A9B3E8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67BA54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63E357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152445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61D5696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8FB70B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6E1941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CBC0E8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B46C82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B3842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E2A117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4ADB08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BC17621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53FB" w:rsidRPr="00F06873" w14:paraId="4B54A2C9" w14:textId="77777777" w:rsidTr="004654AF">
        <w:tc>
          <w:tcPr>
            <w:tcW w:w="959" w:type="dxa"/>
            <w:shd w:val="clear" w:color="auto" w:fill="auto"/>
            <w:vAlign w:val="center"/>
          </w:tcPr>
          <w:p w14:paraId="014133BB" w14:textId="77777777" w:rsidR="005B53FB" w:rsidRDefault="005B53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11302008А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6A388B" w14:textId="77777777" w:rsidR="005B53FB" w:rsidRPr="005B53FB" w:rsidRDefault="005B53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стоматолог-ортопед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07FB66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444142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886C93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BA16F2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0F300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B389B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B7ECDB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065530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FF0527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758688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B6CF53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3C544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7B142B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4C19BAD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7DFE76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97BAB4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E249F6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3C092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3906F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CE43F2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11768D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9FDDEA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53FB" w:rsidRPr="00F06873" w14:paraId="758ECAE6" w14:textId="77777777" w:rsidTr="004654AF">
        <w:tc>
          <w:tcPr>
            <w:tcW w:w="959" w:type="dxa"/>
            <w:shd w:val="clear" w:color="auto" w:fill="auto"/>
            <w:vAlign w:val="center"/>
          </w:tcPr>
          <w:p w14:paraId="08F5D03D" w14:textId="77777777" w:rsidR="005B53FB" w:rsidRDefault="005B53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11302008-1А (11302008А)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42781E" w14:textId="77777777" w:rsidR="005B53FB" w:rsidRPr="005B53FB" w:rsidRDefault="005B53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стоматолог-ортопед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070D6F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9B42CD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5E8664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5694F3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9D1A53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07B94B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5C559B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4CC93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D11044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69B1C8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D61E87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5DD57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D4224F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134FAE0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895CD5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BB4213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E2C5EB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CF9B3D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836F50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524F84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C153AB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BB3A35C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53FB" w:rsidRPr="00F06873" w14:paraId="2B21760F" w14:textId="77777777" w:rsidTr="004654AF">
        <w:tc>
          <w:tcPr>
            <w:tcW w:w="959" w:type="dxa"/>
            <w:shd w:val="clear" w:color="auto" w:fill="auto"/>
            <w:vAlign w:val="center"/>
          </w:tcPr>
          <w:p w14:paraId="020AC887" w14:textId="77777777" w:rsidR="005B53FB" w:rsidRDefault="005B53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11302008-2А (11302008А)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2BB96F7" w14:textId="77777777" w:rsidR="005B53FB" w:rsidRPr="005B53FB" w:rsidRDefault="005B53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стоматолог-ортопед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9B7D38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1F7EB8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4D4D96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A626D2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2C0A07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8969CF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AD1E0B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66386D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8FA2C9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64D628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788DE7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E8BACD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5302D2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89FFC8B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A83A8F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DB6688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F91625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D35FC3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0D78E9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E4378B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33B27A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852CA23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53FB" w:rsidRPr="00F06873" w14:paraId="79329495" w14:textId="77777777" w:rsidTr="004654AF">
        <w:tc>
          <w:tcPr>
            <w:tcW w:w="959" w:type="dxa"/>
            <w:shd w:val="clear" w:color="auto" w:fill="auto"/>
            <w:vAlign w:val="center"/>
          </w:tcPr>
          <w:p w14:paraId="3DBAF305" w14:textId="77777777" w:rsidR="005B53FB" w:rsidRDefault="005B53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11302008-3А (11302008А)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809CAED" w14:textId="77777777" w:rsidR="005B53FB" w:rsidRPr="005B53FB" w:rsidRDefault="005B53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стоматолог-ортопед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BAC435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06047D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E70414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9456D9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D485AC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18CBDB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518F7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FA7CB5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8F24D8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852B0A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D0FDCA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A52273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275731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548BC3B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69FD93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31B796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5CBE66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011EC8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069C52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A7E26F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A6A4B2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70941EB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53FB" w:rsidRPr="00F06873" w14:paraId="7CAE53C2" w14:textId="77777777" w:rsidTr="004654AF">
        <w:tc>
          <w:tcPr>
            <w:tcW w:w="959" w:type="dxa"/>
            <w:shd w:val="clear" w:color="auto" w:fill="auto"/>
            <w:vAlign w:val="center"/>
          </w:tcPr>
          <w:p w14:paraId="247B0B85" w14:textId="77777777" w:rsidR="005B53FB" w:rsidRDefault="005B53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11302007 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F75BCAB" w14:textId="77777777" w:rsidR="005B53FB" w:rsidRPr="005B53FB" w:rsidRDefault="005B53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Хирург-стоматолог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D3AD50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AC8A97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4D82FF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A74DB3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5C966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03E1F6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0078B4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235F2A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06BCE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8AB4C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46FB1C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1C2475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AF7AB1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4029837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964D7F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27E0F8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EE7026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51246A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EEE2B4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7BF851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F22EF7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7009704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53FB" w:rsidRPr="00F06873" w14:paraId="60F2B53B" w14:textId="77777777" w:rsidTr="004654AF">
        <w:tc>
          <w:tcPr>
            <w:tcW w:w="959" w:type="dxa"/>
            <w:shd w:val="clear" w:color="auto" w:fill="auto"/>
            <w:vAlign w:val="center"/>
          </w:tcPr>
          <w:p w14:paraId="46D03B7A" w14:textId="77777777" w:rsidR="005B53FB" w:rsidRDefault="005B53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11302005 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8696DB" w14:textId="77777777" w:rsidR="005B53FB" w:rsidRPr="005B53FB" w:rsidRDefault="005B53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Рентгенолог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5619BC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263AC1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A8E8E3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FB2017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0ABAB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AAE131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8DEA4B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6222C1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DC01FA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44D90B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475356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54EA00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A1E116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244CFBA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E1D807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296CF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472E0F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BEAA80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9FBB0D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D7D7AA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7944A3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D4AFDA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B53FB" w:rsidRPr="00F06873" w14:paraId="13302683" w14:textId="77777777" w:rsidTr="004654AF">
        <w:tc>
          <w:tcPr>
            <w:tcW w:w="959" w:type="dxa"/>
            <w:shd w:val="clear" w:color="auto" w:fill="auto"/>
            <w:vAlign w:val="center"/>
          </w:tcPr>
          <w:p w14:paraId="5A1F7B0A" w14:textId="77777777" w:rsidR="005B53FB" w:rsidRDefault="005B53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11302006 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4C009F9" w14:textId="77777777" w:rsidR="005B53FB" w:rsidRPr="005B53FB" w:rsidRDefault="005B53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стоматолог-ортодонт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4B590B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A3CEB1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3D3204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B4BBDC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97E327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F22F4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0D789B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D8D821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E853B6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E05245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C1034C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A85979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7D28CA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29278D7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32B76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B3E362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26FA26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574B95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FB93C8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6134DA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3556D4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C50CF5F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53FB" w:rsidRPr="00F06873" w14:paraId="65165D88" w14:textId="77777777" w:rsidTr="004654AF">
        <w:tc>
          <w:tcPr>
            <w:tcW w:w="959" w:type="dxa"/>
            <w:shd w:val="clear" w:color="auto" w:fill="auto"/>
            <w:vAlign w:val="center"/>
          </w:tcPr>
          <w:p w14:paraId="39422F81" w14:textId="77777777" w:rsidR="005B53FB" w:rsidRDefault="005B53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11302004 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253F61" w14:textId="77777777" w:rsidR="005B53FB" w:rsidRPr="005B53FB" w:rsidRDefault="005B53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Зубной 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FD4C13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5C3497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5A6DD4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344A4A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12BE6B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1FD7ED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AB7CC2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DDFA43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D6C9BC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0612A0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058274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6A7F6C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A71FA3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F757C0A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2484F1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0CEE62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2227D4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5EBE05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AC7CAA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375E1A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21C4D7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3894B31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53FB" w:rsidRPr="00F06873" w14:paraId="02F3A465" w14:textId="77777777" w:rsidTr="004654AF">
        <w:tc>
          <w:tcPr>
            <w:tcW w:w="959" w:type="dxa"/>
            <w:shd w:val="clear" w:color="auto" w:fill="auto"/>
            <w:vAlign w:val="center"/>
          </w:tcPr>
          <w:p w14:paraId="260F163B" w14:textId="77777777" w:rsidR="005B53FB" w:rsidRDefault="005B53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11302004/1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BD49786" w14:textId="77777777" w:rsidR="005B53FB" w:rsidRPr="005B53FB" w:rsidRDefault="005B53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Зубной 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C5AB1A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41B97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7607B2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11E0DF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ECC777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AD151F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100785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FD818A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5F474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3F2957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21DCAC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1BAC2B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A8C6DD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7E1CC94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71F765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2CCF49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18E515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192DF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066189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D88CC7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9D771F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8EFCF61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53FB" w:rsidRPr="00F06873" w14:paraId="17E5AAC8" w14:textId="77777777" w:rsidTr="004654AF">
        <w:tc>
          <w:tcPr>
            <w:tcW w:w="959" w:type="dxa"/>
            <w:shd w:val="clear" w:color="auto" w:fill="auto"/>
            <w:vAlign w:val="center"/>
          </w:tcPr>
          <w:p w14:paraId="57F6563C" w14:textId="77777777" w:rsidR="005B53FB" w:rsidRDefault="005B53F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05727B3" w14:textId="77777777" w:rsidR="005B53FB" w:rsidRPr="005B53FB" w:rsidRDefault="005B53FB" w:rsidP="001B19D8">
            <w:pPr>
              <w:jc w:val="center"/>
              <w:rPr>
                <w:b/>
                <w:sz w:val="18"/>
                <w:szCs w:val="18"/>
              </w:rPr>
            </w:pPr>
            <w:r w:rsidRPr="005B53FB">
              <w:rPr>
                <w:b/>
                <w:sz w:val="18"/>
                <w:szCs w:val="18"/>
              </w:rPr>
              <w:t>Младший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9AB7B9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8708CD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3697D15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F07BF4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4CFF3A3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C2B6AA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E67AB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4FF7C79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85729AB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2E63467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751E80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C1FC820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4D533C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37EF5F1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AE13E3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93DD6AF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61F501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103E6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FF74E8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34C6C3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BA28EB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4C07F6F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53FB" w:rsidRPr="00F06873" w14:paraId="0BB1DC8A" w14:textId="77777777" w:rsidTr="004654AF">
        <w:tc>
          <w:tcPr>
            <w:tcW w:w="959" w:type="dxa"/>
            <w:shd w:val="clear" w:color="auto" w:fill="auto"/>
            <w:vAlign w:val="center"/>
          </w:tcPr>
          <w:p w14:paraId="60D56C08" w14:textId="77777777" w:rsidR="005B53FB" w:rsidRDefault="005B53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113020010 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69E63A4" w14:textId="77777777" w:rsidR="005B53FB" w:rsidRPr="005B53FB" w:rsidRDefault="005B53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618AA2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102CA9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8E37F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06FAF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D7B571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58A1B7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40D85F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B9AE1F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59AD9B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66050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DC9338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08C0D4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DA7E07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E219381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24A836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55EC45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55E5F0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62FDFB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B65F33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6EF946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5DD2C9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46C597D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53FB" w:rsidRPr="00F06873" w14:paraId="11EACFBC" w14:textId="77777777" w:rsidTr="004654AF">
        <w:tc>
          <w:tcPr>
            <w:tcW w:w="959" w:type="dxa"/>
            <w:shd w:val="clear" w:color="auto" w:fill="auto"/>
            <w:vAlign w:val="center"/>
          </w:tcPr>
          <w:p w14:paraId="41666297" w14:textId="77777777" w:rsidR="005B53FB" w:rsidRDefault="005B53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113020010/1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E10723" w14:textId="77777777" w:rsidR="005B53FB" w:rsidRPr="005B53FB" w:rsidRDefault="005B53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DB79B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DA586B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7EFE61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F18C4F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A06799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B33B91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00DB34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E63633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BA3A56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5CE017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0DAD17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B64A49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4CA0D1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4C26B02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9019F2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403A3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075ADA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3540A1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FD1576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2D39D0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0FDA9F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42DB7B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53FB" w:rsidRPr="00F06873" w14:paraId="562EDDB8" w14:textId="77777777" w:rsidTr="004654AF">
        <w:tc>
          <w:tcPr>
            <w:tcW w:w="959" w:type="dxa"/>
            <w:shd w:val="clear" w:color="auto" w:fill="auto"/>
            <w:vAlign w:val="center"/>
          </w:tcPr>
          <w:p w14:paraId="78300ECC" w14:textId="77777777" w:rsidR="005B53FB" w:rsidRDefault="005B53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113020011 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6B4AE74" w14:textId="77777777" w:rsidR="005B53FB" w:rsidRPr="005B53FB" w:rsidRDefault="005B53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958C35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308E97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DB1FAD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5B3478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F8CCEB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DA0772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5C8378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2C7161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066777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BBEFCF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EBBF28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1104AC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ED1B98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A487048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0860BC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73D967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67F45F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16C3F2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67CFE4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9F216A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D1B334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1D4A79D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53FB" w:rsidRPr="00F06873" w14:paraId="2A037462" w14:textId="77777777" w:rsidTr="004654AF">
        <w:tc>
          <w:tcPr>
            <w:tcW w:w="959" w:type="dxa"/>
            <w:shd w:val="clear" w:color="auto" w:fill="auto"/>
            <w:vAlign w:val="center"/>
          </w:tcPr>
          <w:p w14:paraId="5EFCB1B6" w14:textId="77777777" w:rsidR="005B53FB" w:rsidRDefault="005B53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113020011/1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F3A8A1B" w14:textId="77777777" w:rsidR="005B53FB" w:rsidRPr="005B53FB" w:rsidRDefault="005B53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D0F25F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EEE1B5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55A342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651842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606A6C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DFB842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AC7BB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13F19A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288905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1D6A33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7FD0DD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7C79D1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59FDFF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F720CE3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650D80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C3A159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118F80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BAF5DF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7733B8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07ED2B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223D80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69E17C9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53FB" w:rsidRPr="00F06873" w14:paraId="3223032E" w14:textId="77777777" w:rsidTr="004654AF">
        <w:tc>
          <w:tcPr>
            <w:tcW w:w="959" w:type="dxa"/>
            <w:shd w:val="clear" w:color="auto" w:fill="auto"/>
            <w:vAlign w:val="center"/>
          </w:tcPr>
          <w:p w14:paraId="61948F78" w14:textId="77777777" w:rsidR="005B53FB" w:rsidRDefault="005B53F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B50CD75" w14:textId="77777777" w:rsidR="005B53FB" w:rsidRPr="005B53FB" w:rsidRDefault="005B53FB" w:rsidP="001B19D8">
            <w:pPr>
              <w:jc w:val="center"/>
              <w:rPr>
                <w:b/>
                <w:sz w:val="18"/>
                <w:szCs w:val="18"/>
              </w:rPr>
            </w:pPr>
            <w:r w:rsidRPr="005B53FB">
              <w:rPr>
                <w:b/>
                <w:sz w:val="18"/>
                <w:szCs w:val="18"/>
              </w:rPr>
              <w:t>Служба качества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E6B356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7A95B2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FCDDB5B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64F81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78F6A5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3F07F53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517190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B7E760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83E1A2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773E8E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BBCD94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3CA5573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3CD67A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CFCB48D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A761D5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16115B3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8A4E77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F10E48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BDE574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187260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E8A18A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58A3513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53FB" w:rsidRPr="00F06873" w14:paraId="0318D9B8" w14:textId="77777777" w:rsidTr="004654AF">
        <w:tc>
          <w:tcPr>
            <w:tcW w:w="959" w:type="dxa"/>
            <w:shd w:val="clear" w:color="auto" w:fill="auto"/>
            <w:vAlign w:val="center"/>
          </w:tcPr>
          <w:p w14:paraId="043DB70F" w14:textId="77777777" w:rsidR="005B53FB" w:rsidRDefault="005B53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113020012 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EA46888" w14:textId="77777777" w:rsidR="005B53FB" w:rsidRPr="005B53FB" w:rsidRDefault="005B53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4AF815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1C0CD5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24FAA2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AFD59F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A2F426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7D4945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70B275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7B1CE7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10A10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FF9FCD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A27649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A076D4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FB9894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3193F62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A14F5E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6EAEE7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38A105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861322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98E2C7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40EDEB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F43381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7689B40" w14:textId="77777777" w:rsidR="005B53FB" w:rsidRDefault="005B53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6B6517DF" w14:textId="77777777" w:rsidR="0065289A" w:rsidRDefault="0065289A" w:rsidP="009A1326">
      <w:pPr>
        <w:rPr>
          <w:sz w:val="18"/>
          <w:szCs w:val="18"/>
          <w:lang w:val="en-US"/>
        </w:rPr>
      </w:pPr>
    </w:p>
    <w:p w14:paraId="2051B06A" w14:textId="77777777"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5B53FB">
          <w:rPr>
            <w:rStyle w:val="a9"/>
          </w:rPr>
          <w:t>02.11.2022</w:t>
        </w:r>
      </w:fldSimple>
      <w:r>
        <w:rPr>
          <w:rStyle w:val="a9"/>
          <w:lang w:val="en-US"/>
        </w:rPr>
        <w:t> </w:t>
      </w:r>
    </w:p>
    <w:p w14:paraId="78E99A5C" w14:textId="77777777" w:rsidR="004654AF" w:rsidRDefault="004654AF" w:rsidP="009D6532"/>
    <w:p w14:paraId="34D3C30B" w14:textId="77777777"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14:paraId="6A34BB9F" w14:textId="77777777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3AEE4E25" w14:textId="77777777" w:rsidR="009D6532" w:rsidRPr="004E51DC" w:rsidRDefault="005B53FB" w:rsidP="009D6532">
            <w:pPr>
              <w:pStyle w:val="aa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14:paraId="6338B06A" w14:textId="77777777"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10D4BD95" w14:textId="77777777"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4C79C642" w14:textId="77777777"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76B7B69A" w14:textId="77777777" w:rsidR="009D6532" w:rsidRPr="004E51DC" w:rsidRDefault="005B53FB" w:rsidP="009D6532">
            <w:pPr>
              <w:pStyle w:val="aa"/>
            </w:pPr>
            <w:proofErr w:type="spellStart"/>
            <w:r>
              <w:t>Шилович</w:t>
            </w:r>
            <w:proofErr w:type="spellEnd"/>
            <w:r>
              <w:t xml:space="preserve"> О.Г.</w:t>
            </w:r>
          </w:p>
        </w:tc>
        <w:tc>
          <w:tcPr>
            <w:tcW w:w="284" w:type="dxa"/>
            <w:vAlign w:val="bottom"/>
          </w:tcPr>
          <w:p w14:paraId="00E52FFB" w14:textId="77777777"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736E5160" w14:textId="77777777" w:rsidR="009D6532" w:rsidRPr="004E51DC" w:rsidRDefault="009D6532" w:rsidP="009D6532">
            <w:pPr>
              <w:pStyle w:val="aa"/>
            </w:pPr>
          </w:p>
        </w:tc>
      </w:tr>
      <w:tr w:rsidR="009D6532" w:rsidRPr="000905BE" w14:paraId="2669E23F" w14:textId="77777777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040EAFC9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427A7083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6E3B17CC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6C0CCE84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425B7CE3" w14:textId="77777777" w:rsidR="009D6532" w:rsidRPr="000905BE" w:rsidRDefault="005B53F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14:paraId="4AD2EFB3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19427AB3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14:paraId="47194DB9" w14:textId="77777777" w:rsidR="009D6532" w:rsidRDefault="009D6532" w:rsidP="009D6532">
      <w:pPr>
        <w:rPr>
          <w:lang w:val="en-US"/>
        </w:rPr>
      </w:pPr>
    </w:p>
    <w:p w14:paraId="30C78CF2" w14:textId="77777777" w:rsidR="009D6532" w:rsidRPr="005B53FB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14:paraId="5D9B2C65" w14:textId="77777777" w:rsidTr="005B53F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7276F87A" w14:textId="77777777" w:rsidR="005B53FB" w:rsidRDefault="005B53FB" w:rsidP="009D6532">
            <w:pPr>
              <w:pStyle w:val="aa"/>
            </w:pPr>
            <w:r>
              <w:t xml:space="preserve">Ответственный за охрану труда </w:t>
            </w:r>
          </w:p>
          <w:p w14:paraId="592754FC" w14:textId="77777777" w:rsidR="009D6532" w:rsidRPr="004E51DC" w:rsidRDefault="005B53FB" w:rsidP="009D6532">
            <w:pPr>
              <w:pStyle w:val="aa"/>
            </w:pPr>
            <w:r>
              <w:t>Главный врач</w:t>
            </w:r>
          </w:p>
        </w:tc>
        <w:tc>
          <w:tcPr>
            <w:tcW w:w="283" w:type="dxa"/>
            <w:vAlign w:val="bottom"/>
          </w:tcPr>
          <w:p w14:paraId="54F41A57" w14:textId="77777777"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33A370CB" w14:textId="77777777"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202AF8E2" w14:textId="77777777"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2B9AC77A" w14:textId="77777777" w:rsidR="009D6532" w:rsidRPr="004E51DC" w:rsidRDefault="005B53FB" w:rsidP="009D6532">
            <w:pPr>
              <w:pStyle w:val="aa"/>
            </w:pPr>
            <w:proofErr w:type="spellStart"/>
            <w:r>
              <w:t>Урдуханов</w:t>
            </w:r>
            <w:proofErr w:type="spellEnd"/>
            <w:r>
              <w:t xml:space="preserve"> П.Р.</w:t>
            </w:r>
          </w:p>
        </w:tc>
        <w:tc>
          <w:tcPr>
            <w:tcW w:w="284" w:type="dxa"/>
            <w:vAlign w:val="bottom"/>
          </w:tcPr>
          <w:p w14:paraId="6BE350D6" w14:textId="77777777"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0AA10075" w14:textId="77777777" w:rsidR="009D6532" w:rsidRPr="004E51DC" w:rsidRDefault="009D6532" w:rsidP="009D6532">
            <w:pPr>
              <w:pStyle w:val="aa"/>
            </w:pPr>
          </w:p>
        </w:tc>
      </w:tr>
      <w:tr w:rsidR="009D6532" w:rsidRPr="000905BE" w14:paraId="3E5BDF89" w14:textId="77777777" w:rsidTr="005B53F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2502F8C2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7E0DEAB0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76F15553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236346DE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32A273EA" w14:textId="77777777" w:rsidR="009D6532" w:rsidRPr="000905BE" w:rsidRDefault="005B53F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14:paraId="1D459381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113877E2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5B53FB" w:rsidRPr="005B53FB" w14:paraId="3FFE2D38" w14:textId="77777777" w:rsidTr="005B53F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9B5AB7" w14:textId="77777777" w:rsidR="005B53FB" w:rsidRDefault="005B53FB" w:rsidP="009D6532">
            <w:pPr>
              <w:pStyle w:val="aa"/>
            </w:pPr>
            <w:r>
              <w:t xml:space="preserve">Представитель коллектива </w:t>
            </w:r>
          </w:p>
          <w:p w14:paraId="13F4176B" w14:textId="77777777" w:rsidR="005B53FB" w:rsidRPr="005B53FB" w:rsidRDefault="005B53FB" w:rsidP="009D6532">
            <w:pPr>
              <w:pStyle w:val="aa"/>
            </w:pPr>
            <w:r>
              <w:t>медицинская сестра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16331DCB" w14:textId="77777777" w:rsidR="005B53FB" w:rsidRPr="005B53FB" w:rsidRDefault="005B53F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0AB7E2" w14:textId="77777777" w:rsidR="005B53FB" w:rsidRPr="005B53FB" w:rsidRDefault="005B53F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03D295A" w14:textId="77777777" w:rsidR="005B53FB" w:rsidRPr="005B53FB" w:rsidRDefault="005B53F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6829C7" w14:textId="77777777" w:rsidR="005B53FB" w:rsidRPr="005B53FB" w:rsidRDefault="005B53FB" w:rsidP="009D6532">
            <w:pPr>
              <w:pStyle w:val="aa"/>
            </w:pPr>
            <w:r>
              <w:t>Комарова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8178717" w14:textId="77777777" w:rsidR="005B53FB" w:rsidRPr="005B53FB" w:rsidRDefault="005B53F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A6685B" w14:textId="77777777" w:rsidR="005B53FB" w:rsidRPr="005B53FB" w:rsidRDefault="005B53FB" w:rsidP="009D6532">
            <w:pPr>
              <w:pStyle w:val="aa"/>
            </w:pPr>
          </w:p>
        </w:tc>
      </w:tr>
      <w:tr w:rsidR="005B53FB" w:rsidRPr="005B53FB" w14:paraId="726080F5" w14:textId="77777777" w:rsidTr="005B53F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1519A619" w14:textId="77777777" w:rsidR="005B53FB" w:rsidRPr="005B53FB" w:rsidRDefault="005B53FB" w:rsidP="009D6532">
            <w:pPr>
              <w:pStyle w:val="aa"/>
              <w:rPr>
                <w:vertAlign w:val="superscript"/>
              </w:rPr>
            </w:pPr>
            <w:r w:rsidRPr="005B53F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1405BE03" w14:textId="77777777" w:rsidR="005B53FB" w:rsidRPr="005B53FB" w:rsidRDefault="005B53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B574405" w14:textId="77777777" w:rsidR="005B53FB" w:rsidRPr="005B53FB" w:rsidRDefault="005B53FB" w:rsidP="009D6532">
            <w:pPr>
              <w:pStyle w:val="aa"/>
              <w:rPr>
                <w:vertAlign w:val="superscript"/>
              </w:rPr>
            </w:pPr>
            <w:r w:rsidRPr="005B53F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1DD93FDF" w14:textId="77777777" w:rsidR="005B53FB" w:rsidRPr="005B53FB" w:rsidRDefault="005B53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2740F80" w14:textId="77777777" w:rsidR="005B53FB" w:rsidRPr="005B53FB" w:rsidRDefault="005B53FB" w:rsidP="009D6532">
            <w:pPr>
              <w:pStyle w:val="aa"/>
              <w:rPr>
                <w:vertAlign w:val="superscript"/>
              </w:rPr>
            </w:pPr>
            <w:r w:rsidRPr="005B53F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298371E6" w14:textId="77777777" w:rsidR="005B53FB" w:rsidRPr="005B53FB" w:rsidRDefault="005B53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32B55A93" w14:textId="77777777" w:rsidR="005B53FB" w:rsidRPr="005B53FB" w:rsidRDefault="005B53FB" w:rsidP="009D6532">
            <w:pPr>
              <w:pStyle w:val="aa"/>
              <w:rPr>
                <w:vertAlign w:val="superscript"/>
              </w:rPr>
            </w:pPr>
            <w:r w:rsidRPr="005B53FB">
              <w:rPr>
                <w:vertAlign w:val="superscript"/>
              </w:rPr>
              <w:t>(дата)</w:t>
            </w:r>
          </w:p>
        </w:tc>
      </w:tr>
    </w:tbl>
    <w:p w14:paraId="7B4022BF" w14:textId="77777777" w:rsidR="002743B5" w:rsidRDefault="002743B5" w:rsidP="002743B5">
      <w:pPr>
        <w:rPr>
          <w:lang w:val="en-US"/>
        </w:rPr>
      </w:pPr>
    </w:p>
    <w:p w14:paraId="66820161" w14:textId="77777777" w:rsidR="002743B5" w:rsidRPr="003C5C39" w:rsidRDefault="004654AF" w:rsidP="002743B5">
      <w:r w:rsidRPr="004654AF">
        <w:t>Эксперт(-ы)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5B53FB" w14:paraId="3DF2962D" w14:textId="77777777" w:rsidTr="005B53FB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7BDA28" w14:textId="77777777" w:rsidR="002743B5" w:rsidRPr="005B53FB" w:rsidRDefault="005B53FB" w:rsidP="002743B5">
            <w:pPr>
              <w:pStyle w:val="aa"/>
            </w:pPr>
            <w:r w:rsidRPr="005B53FB">
              <w:t>5766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3E6CE3EF" w14:textId="77777777" w:rsidR="002743B5" w:rsidRPr="005B53FB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711286" w14:textId="77777777" w:rsidR="002743B5" w:rsidRPr="005B53FB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6E0A28D" w14:textId="77777777" w:rsidR="002743B5" w:rsidRPr="005B53FB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C8EF70" w14:textId="77777777" w:rsidR="002743B5" w:rsidRPr="005B53FB" w:rsidRDefault="005B53FB" w:rsidP="002743B5">
            <w:pPr>
              <w:pStyle w:val="aa"/>
            </w:pPr>
            <w:r w:rsidRPr="005B53FB">
              <w:t>Радостева Дарья Евгеньевна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11966B0A" w14:textId="77777777" w:rsidR="002743B5" w:rsidRPr="005B53FB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951FD2" w14:textId="77777777" w:rsidR="002743B5" w:rsidRPr="005B53FB" w:rsidRDefault="002743B5" w:rsidP="002743B5">
            <w:pPr>
              <w:pStyle w:val="aa"/>
            </w:pPr>
          </w:p>
        </w:tc>
      </w:tr>
      <w:tr w:rsidR="002743B5" w:rsidRPr="005B53FB" w14:paraId="20C68F7D" w14:textId="77777777" w:rsidTr="005B53FB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14:paraId="1E7822DA" w14:textId="77777777" w:rsidR="002743B5" w:rsidRPr="005B53FB" w:rsidRDefault="005B53FB" w:rsidP="002743B5">
            <w:pPr>
              <w:pStyle w:val="aa"/>
              <w:rPr>
                <w:b/>
                <w:vertAlign w:val="superscript"/>
              </w:rPr>
            </w:pPr>
            <w:r w:rsidRPr="005B53FB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14:paraId="01DDCB42" w14:textId="77777777" w:rsidR="002743B5" w:rsidRPr="005B53FB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4CB5016" w14:textId="77777777" w:rsidR="002743B5" w:rsidRPr="005B53FB" w:rsidRDefault="005B53FB" w:rsidP="002743B5">
            <w:pPr>
              <w:pStyle w:val="aa"/>
              <w:rPr>
                <w:b/>
                <w:vertAlign w:val="superscript"/>
              </w:rPr>
            </w:pPr>
            <w:r w:rsidRPr="005B53F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76CC1CCE" w14:textId="77777777" w:rsidR="002743B5" w:rsidRPr="005B53FB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F7A0040" w14:textId="77777777" w:rsidR="002743B5" w:rsidRPr="005B53FB" w:rsidRDefault="005B53FB" w:rsidP="002743B5">
            <w:pPr>
              <w:pStyle w:val="aa"/>
              <w:rPr>
                <w:b/>
                <w:vertAlign w:val="superscript"/>
              </w:rPr>
            </w:pPr>
            <w:r w:rsidRPr="005B53F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56686300" w14:textId="77777777" w:rsidR="002743B5" w:rsidRPr="005B53FB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DAAE956" w14:textId="77777777" w:rsidR="002743B5" w:rsidRPr="005B53FB" w:rsidRDefault="005B53FB" w:rsidP="002743B5">
            <w:pPr>
              <w:pStyle w:val="aa"/>
              <w:rPr>
                <w:vertAlign w:val="superscript"/>
              </w:rPr>
            </w:pPr>
            <w:r w:rsidRPr="005B53FB">
              <w:rPr>
                <w:vertAlign w:val="superscript"/>
              </w:rPr>
              <w:t>(дата)</w:t>
            </w:r>
          </w:p>
        </w:tc>
      </w:tr>
    </w:tbl>
    <w:p w14:paraId="7C7B8300" w14:textId="77777777"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7"/>
    <w:docVar w:name="att_org_adr" w:val="630075, г. Новосибирск, ул. Залесского, 5/1, оф 412"/>
    <w:docVar w:name="att_org_dop" w:val="Общество с ограниченной ответственностью &quot;РосЭкоАудит&quot;_x000d__x000a_630075, РОССИЯ, Новосибирская область, г. Новосибирск, ул. Залесского, д. 5/1, оф. 412 _x000d__x000a_Регистрационный номер - 310 от 24.05.2016 ________________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Испытательный центр ООО &quot;РосЭкоАудит&quot;_x000d__x000a_630075, РОССИЯ, Новосибирская область, г. Новосибирск, ул. Залесского, д. 5/1, оф. 412 (к.5, 6, 7, 21)"/>
    <w:docVar w:name="att_org_name" w:val="Общество с ограниченной ответственностью &quot;РосЭкоАудит&quot;"/>
    <w:docVar w:name="att_org_reg_date" w:val="24.05.2016"/>
    <w:docVar w:name="att_org_reg_num" w:val="310"/>
    <w:docVar w:name="boss_fio" w:val="Стрыкова Олеся Валерьевна"/>
    <w:docVar w:name="ceh_info" w:val="ОБЩЕСТВО С ОГРАНИЧЕННОЙ ОТВЕТСТВЕННОСТЬЮ &quot;НОВАЯ СТОМАТОЛОГИЧЕСКАЯ КЛИНИКА&quot;"/>
    <w:docVar w:name="doc_name" w:val="Документ7"/>
    <w:docVar w:name="doc_type" w:val="5"/>
    <w:docVar w:name="fill_date" w:val="02.11.2022"/>
    <w:docVar w:name="org_guid" w:val="094BF4119A6B4977B04CBF2424FABD6B"/>
    <w:docVar w:name="org_id" w:val="1008"/>
    <w:docVar w:name="org_name" w:val="     "/>
    <w:docVar w:name="pers_guids" w:val="7166A4279AE34E16A60ADCC1C4A3DEBD@194-858-416 32"/>
    <w:docVar w:name="pers_snils" w:val="7166A4279AE34E16A60ADCC1C4A3DEBD@194-858-416 32"/>
    <w:docVar w:name="pred_dolg" w:val="Директор"/>
    <w:docVar w:name="pred_fio" w:val="Шилович О.Г."/>
    <w:docVar w:name="rbtd_name" w:val="ОБЩЕСТВО С ОГРАНИЧЕННОЙ ОТВЕТСТВЕННОСТЬЮ &quot;НОВАЯ СТОМАТОЛОГИЧЕСКАЯ КЛИНИКА&quot;"/>
    <w:docVar w:name="step_test" w:val="6"/>
    <w:docVar w:name="sv_docs" w:val="1"/>
  </w:docVars>
  <w:rsids>
    <w:rsidRoot w:val="005B53FB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B53FB"/>
    <w:rsid w:val="005F64E6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EF3C94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8D2C8"/>
  <w15:docId w15:val="{80334DD0-735F-4EA3-8A12-B7D67089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Komp-17</dc:creator>
  <cp:lastModifiedBy>User</cp:lastModifiedBy>
  <cp:revision>2</cp:revision>
  <dcterms:created xsi:type="dcterms:W3CDTF">2022-11-23T05:38:00Z</dcterms:created>
  <dcterms:modified xsi:type="dcterms:W3CDTF">2022-11-23T05:38:00Z</dcterms:modified>
</cp:coreProperties>
</file>